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E28" w:rsidRDefault="00F96E2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7.5pt;height:377.25pt">
            <v:imagedata r:id="rId4" o:title="" croptop="2243f"/>
          </v:shape>
        </w:pict>
      </w:r>
    </w:p>
    <w:sectPr w:rsidR="00F96E28" w:rsidSect="000C254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2549"/>
    <w:rsid w:val="00045BE5"/>
    <w:rsid w:val="000C2549"/>
    <w:rsid w:val="00371153"/>
    <w:rsid w:val="00500343"/>
    <w:rsid w:val="007704AF"/>
    <w:rsid w:val="00D871F4"/>
    <w:rsid w:val="00F96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0</Words>
  <Characters>1</Characters>
  <Application>Microsoft Office Outlook</Application>
  <DocSecurity>0</DocSecurity>
  <Lines>0</Lines>
  <Paragraphs>0</Paragraphs>
  <ScaleCrop>false</ScaleCrop>
  <Company>De lOso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Miguel</dc:creator>
  <cp:keywords/>
  <dc:description/>
  <cp:lastModifiedBy>Miguel</cp:lastModifiedBy>
  <cp:revision>2</cp:revision>
  <dcterms:created xsi:type="dcterms:W3CDTF">2024-06-20T08:39:00Z</dcterms:created>
  <dcterms:modified xsi:type="dcterms:W3CDTF">2024-06-20T08:39:00Z</dcterms:modified>
</cp:coreProperties>
</file>